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FC4BE" w14:textId="77777777" w:rsidR="003774F7" w:rsidRDefault="006033C3">
      <w:pPr>
        <w:rPr>
          <w:b/>
          <w:sz w:val="24"/>
          <w:lang w:val="en-US"/>
        </w:rPr>
      </w:pPr>
      <w:bookmarkStart w:id="0" w:name="_GoBack"/>
      <w:bookmarkEnd w:id="0"/>
    </w:p>
    <w:p w14:paraId="107BA3CA" w14:textId="6073126A" w:rsidR="002E546A" w:rsidRPr="00A676DD" w:rsidRDefault="00FC4C0A">
      <w:pPr>
        <w:rPr>
          <w:sz w:val="24"/>
          <w:lang w:val="en-US"/>
        </w:rPr>
      </w:pPr>
      <w:r>
        <w:rPr>
          <w:b/>
          <w:sz w:val="24"/>
          <w:lang w:val="en-US"/>
        </w:rPr>
        <w:t>Background</w:t>
      </w:r>
      <w:r w:rsidR="006033C3" w:rsidRPr="00A676DD">
        <w:rPr>
          <w:b/>
          <w:sz w:val="24"/>
          <w:lang w:val="en-US"/>
        </w:rPr>
        <w:t>:</w:t>
      </w:r>
      <w:r w:rsidR="006033C3">
        <w:rPr>
          <w:sz w:val="24"/>
          <w:lang w:val="en-US"/>
        </w:rPr>
        <w:t xml:space="preserve"> Please insert your text here</w:t>
      </w:r>
    </w:p>
    <w:p w14:paraId="72472C1C" w14:textId="77777777" w:rsidR="002E546A" w:rsidRPr="00A676DD" w:rsidRDefault="006033C3">
      <w:pPr>
        <w:rPr>
          <w:sz w:val="24"/>
          <w:lang w:val="en-US"/>
        </w:rPr>
      </w:pPr>
    </w:p>
    <w:p w14:paraId="2F742310" w14:textId="77777777" w:rsidR="002E546A" w:rsidRPr="00A676DD" w:rsidRDefault="006033C3">
      <w:pPr>
        <w:rPr>
          <w:sz w:val="24"/>
          <w:lang w:val="en-US"/>
        </w:rPr>
      </w:pPr>
    </w:p>
    <w:p w14:paraId="1571DE14" w14:textId="1AFD79DC" w:rsidR="002E546A" w:rsidRPr="00A676DD" w:rsidRDefault="00FC4C0A">
      <w:pPr>
        <w:rPr>
          <w:sz w:val="24"/>
          <w:lang w:val="en-US"/>
        </w:rPr>
      </w:pPr>
      <w:r>
        <w:rPr>
          <w:b/>
          <w:sz w:val="24"/>
          <w:lang w:val="en-US"/>
        </w:rPr>
        <w:t>Aim(s)</w:t>
      </w:r>
      <w:r w:rsidR="006033C3" w:rsidRPr="00A676DD">
        <w:rPr>
          <w:b/>
          <w:sz w:val="24"/>
          <w:lang w:val="en-US"/>
        </w:rPr>
        <w:t>:</w:t>
      </w:r>
      <w:r w:rsidR="006033C3">
        <w:rPr>
          <w:sz w:val="24"/>
          <w:lang w:val="en-US"/>
        </w:rPr>
        <w:t xml:space="preserve"> Please insert your text here</w:t>
      </w:r>
    </w:p>
    <w:p w14:paraId="4C6160C2" w14:textId="77777777" w:rsidR="002E546A" w:rsidRPr="00A676DD" w:rsidRDefault="006033C3">
      <w:pPr>
        <w:rPr>
          <w:sz w:val="24"/>
          <w:lang w:val="en-US"/>
        </w:rPr>
      </w:pPr>
    </w:p>
    <w:p w14:paraId="4EC9D4DB" w14:textId="77777777" w:rsidR="002E546A" w:rsidRPr="00A676DD" w:rsidRDefault="006033C3">
      <w:pPr>
        <w:rPr>
          <w:sz w:val="24"/>
          <w:lang w:val="en-US"/>
        </w:rPr>
      </w:pPr>
    </w:p>
    <w:p w14:paraId="2FF7C25B" w14:textId="1ECFA44C" w:rsidR="002E546A" w:rsidRPr="00A676DD" w:rsidRDefault="00FC4C0A">
      <w:pPr>
        <w:rPr>
          <w:sz w:val="24"/>
          <w:lang w:val="en-US"/>
        </w:rPr>
      </w:pPr>
      <w:r>
        <w:rPr>
          <w:b/>
          <w:sz w:val="24"/>
          <w:lang w:val="en-US"/>
        </w:rPr>
        <w:t>Methods</w:t>
      </w:r>
      <w:r w:rsidR="006033C3" w:rsidRPr="00A676DD">
        <w:rPr>
          <w:b/>
          <w:sz w:val="24"/>
          <w:lang w:val="en-US"/>
        </w:rPr>
        <w:t>:</w:t>
      </w:r>
      <w:r w:rsidR="006033C3">
        <w:rPr>
          <w:sz w:val="24"/>
          <w:lang w:val="en-US"/>
        </w:rPr>
        <w:t xml:space="preserve"> Please insert your text here</w:t>
      </w:r>
    </w:p>
    <w:p w14:paraId="4EE7ED02" w14:textId="77777777" w:rsidR="002E546A" w:rsidRPr="00A676DD" w:rsidRDefault="006033C3">
      <w:pPr>
        <w:rPr>
          <w:sz w:val="24"/>
          <w:lang w:val="en-US"/>
        </w:rPr>
      </w:pPr>
    </w:p>
    <w:p w14:paraId="327C384C" w14:textId="77777777" w:rsidR="002E546A" w:rsidRPr="00A676DD" w:rsidRDefault="006033C3">
      <w:pPr>
        <w:rPr>
          <w:sz w:val="24"/>
          <w:lang w:val="en-US"/>
        </w:rPr>
      </w:pPr>
    </w:p>
    <w:p w14:paraId="62889BE4" w14:textId="0A599D7F" w:rsidR="002E546A" w:rsidRDefault="00FC4C0A" w:rsidP="002E546A">
      <w:pPr>
        <w:rPr>
          <w:sz w:val="24"/>
          <w:lang w:val="en-US"/>
        </w:rPr>
      </w:pPr>
      <w:r>
        <w:rPr>
          <w:b/>
          <w:sz w:val="24"/>
          <w:lang w:val="en-US"/>
        </w:rPr>
        <w:t>Results</w:t>
      </w:r>
      <w:r w:rsidR="006033C3" w:rsidRPr="00A676DD">
        <w:rPr>
          <w:b/>
          <w:sz w:val="24"/>
          <w:lang w:val="en-US"/>
        </w:rPr>
        <w:t>:</w:t>
      </w:r>
      <w:r w:rsidR="006033C3">
        <w:rPr>
          <w:sz w:val="24"/>
          <w:lang w:val="en-US"/>
        </w:rPr>
        <w:t xml:space="preserve"> Please insert your text here</w:t>
      </w:r>
    </w:p>
    <w:p w14:paraId="2DD16354" w14:textId="77777777" w:rsidR="002E546A" w:rsidRDefault="006033C3" w:rsidP="002E546A">
      <w:pPr>
        <w:rPr>
          <w:b/>
          <w:sz w:val="24"/>
          <w:lang w:val="en-US"/>
        </w:rPr>
      </w:pPr>
    </w:p>
    <w:p w14:paraId="54DC5DC3" w14:textId="77777777" w:rsidR="003D303E" w:rsidRDefault="006033C3" w:rsidP="002E546A">
      <w:pPr>
        <w:rPr>
          <w:b/>
          <w:sz w:val="24"/>
          <w:lang w:val="en-US"/>
        </w:rPr>
      </w:pPr>
    </w:p>
    <w:p w14:paraId="2505F049" w14:textId="456C2F8A" w:rsidR="002E546A" w:rsidRDefault="00FC4C0A" w:rsidP="002E546A">
      <w:pPr>
        <w:rPr>
          <w:sz w:val="24"/>
          <w:lang w:val="en-US"/>
        </w:rPr>
      </w:pPr>
      <w:r>
        <w:rPr>
          <w:b/>
          <w:sz w:val="24"/>
          <w:lang w:val="en-US"/>
        </w:rPr>
        <w:t>Discussion</w:t>
      </w:r>
      <w:r w:rsidR="006033C3" w:rsidRPr="00A676DD">
        <w:rPr>
          <w:b/>
          <w:sz w:val="24"/>
          <w:lang w:val="en-US"/>
        </w:rPr>
        <w:t>:</w:t>
      </w:r>
      <w:r w:rsidR="006033C3">
        <w:rPr>
          <w:sz w:val="24"/>
          <w:lang w:val="en-US"/>
        </w:rPr>
        <w:t xml:space="preserve"> Please insert your text here</w:t>
      </w:r>
    </w:p>
    <w:p w14:paraId="62689D38" w14:textId="6264503F" w:rsidR="00FC4C0A" w:rsidRDefault="00FC4C0A" w:rsidP="002E546A">
      <w:pPr>
        <w:rPr>
          <w:sz w:val="24"/>
          <w:lang w:val="en-US"/>
        </w:rPr>
      </w:pPr>
    </w:p>
    <w:p w14:paraId="5DADFE86" w14:textId="77777777" w:rsidR="00FC4C0A" w:rsidRDefault="00FC4C0A" w:rsidP="00FC4C0A">
      <w:pPr>
        <w:rPr>
          <w:b/>
          <w:sz w:val="24"/>
          <w:lang w:val="en-US"/>
        </w:rPr>
      </w:pPr>
    </w:p>
    <w:p w14:paraId="4577308C" w14:textId="0B8191C2" w:rsidR="00FC4C0A" w:rsidRDefault="00FC4C0A" w:rsidP="00FC4C0A">
      <w:pPr>
        <w:rPr>
          <w:sz w:val="24"/>
          <w:lang w:val="en-US"/>
        </w:rPr>
      </w:pPr>
      <w:r>
        <w:rPr>
          <w:b/>
          <w:sz w:val="24"/>
          <w:lang w:val="en-US"/>
        </w:rPr>
        <w:t>Implications and future perspectives</w:t>
      </w:r>
      <w:r w:rsidRPr="00A676DD">
        <w:rPr>
          <w:b/>
          <w:sz w:val="24"/>
          <w:lang w:val="en-US"/>
        </w:rPr>
        <w:t>:</w:t>
      </w:r>
      <w:r>
        <w:rPr>
          <w:sz w:val="24"/>
          <w:lang w:val="en-US"/>
        </w:rPr>
        <w:t xml:space="preserve"> Please insert your text here</w:t>
      </w:r>
    </w:p>
    <w:p w14:paraId="3D677819" w14:textId="770A40F4" w:rsidR="00FC4C0A" w:rsidRDefault="00FC4C0A" w:rsidP="002E546A">
      <w:pPr>
        <w:rPr>
          <w:sz w:val="24"/>
          <w:lang w:val="en-US"/>
        </w:rPr>
      </w:pPr>
    </w:p>
    <w:p w14:paraId="5F6ACE85" w14:textId="1F81A427" w:rsidR="00FC4C0A" w:rsidRDefault="00FC4C0A" w:rsidP="002E546A">
      <w:pPr>
        <w:rPr>
          <w:sz w:val="24"/>
          <w:lang w:val="en-US"/>
        </w:rPr>
      </w:pPr>
    </w:p>
    <w:p w14:paraId="0236598A" w14:textId="7381759A" w:rsidR="00FC4C0A" w:rsidRDefault="006033C3" w:rsidP="00FC4C0A">
      <w:pPr>
        <w:rPr>
          <w:sz w:val="24"/>
          <w:lang w:val="en-US"/>
        </w:rPr>
      </w:pPr>
      <w:r>
        <w:rPr>
          <w:b/>
          <w:sz w:val="24"/>
          <w:lang w:val="en-US"/>
        </w:rPr>
        <w:t>References</w:t>
      </w:r>
      <w:r w:rsidR="00FC4C0A" w:rsidRPr="00A676DD">
        <w:rPr>
          <w:b/>
          <w:sz w:val="24"/>
          <w:lang w:val="en-US"/>
        </w:rPr>
        <w:t>:</w:t>
      </w:r>
      <w:r w:rsidR="00FC4C0A">
        <w:rPr>
          <w:sz w:val="24"/>
          <w:lang w:val="en-US"/>
        </w:rPr>
        <w:t xml:space="preserve"> Please insert your text here</w:t>
      </w:r>
    </w:p>
    <w:p w14:paraId="4B832BDB" w14:textId="7A15A299" w:rsidR="00FC4C0A" w:rsidRDefault="00FC4C0A" w:rsidP="002E546A">
      <w:pPr>
        <w:rPr>
          <w:sz w:val="24"/>
          <w:lang w:val="en-US"/>
        </w:rPr>
      </w:pPr>
    </w:p>
    <w:p w14:paraId="14B27ECF" w14:textId="77777777" w:rsidR="00FC4C0A" w:rsidRDefault="00FC4C0A" w:rsidP="002E546A">
      <w:pPr>
        <w:rPr>
          <w:sz w:val="24"/>
          <w:lang w:val="en-US"/>
        </w:rPr>
      </w:pPr>
    </w:p>
    <w:p w14:paraId="664E9DC2" w14:textId="77777777" w:rsidR="002E546A" w:rsidRPr="00A676DD" w:rsidRDefault="006033C3">
      <w:pPr>
        <w:rPr>
          <w:sz w:val="24"/>
          <w:lang w:val="en-US"/>
        </w:rPr>
      </w:pPr>
    </w:p>
    <w:sectPr w:rsidR="002E546A" w:rsidRPr="00A676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oNotTrackMov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0A"/>
    <w:rsid w:val="006033C3"/>
    <w:rsid w:val="00FC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DC3C"/>
  <w15:docId w15:val="{851259DB-5D68-44CE-884E-DDF685E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ehrle\Downloads\abstrac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C5A1ADA32944B9CA922516FE791AC" ma:contentTypeVersion="0" ma:contentTypeDescription="Ein neues Dokument erstellen." ma:contentTypeScope="" ma:versionID="08279de0e0ed350e7f87dcc535a88c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9a6f0208de13c5d4da0f7a3b5b592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2197F-11DA-4355-9E29-6933A3334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5B1B2-DD45-49AD-927A-D326F7E49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D81F8-DDD9-452E-B8B5-C64DF85FDEB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PARTNER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Wöhrle</dc:creator>
  <cp:lastModifiedBy>Vilem | Codan-Consulting</cp:lastModifiedBy>
  <cp:revision>2</cp:revision>
  <cp:lastPrinted>1900-12-31T23:00:00Z</cp:lastPrinted>
  <dcterms:created xsi:type="dcterms:W3CDTF">2019-12-20T09:49:00Z</dcterms:created>
  <dcterms:modified xsi:type="dcterms:W3CDTF">2019-12-20T09:49:00Z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0x010100E60C5A1ADA32944B9CA922516FE791AC</vt:lpwstr>
  </property>
  <property fmtid="{D5CDD505-2E9C-101B-9397-08002B2CF9AE}" pid="3" name="IsMyDocuments">
    <vt:bool>true</vt:bool>
  </property>
  <property fmtid="{D5CDD505-2E9C-101B-9397-08002B2CF9AE}" pid="4" name="key">
    <vt:lpwstr>95021314-6367-4c02-8bad-28e57281cd13</vt:lpwstr>
  </property>
</Properties>
</file>